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5C" w:rsidRPr="0052049E" w:rsidRDefault="006B025C" w:rsidP="00520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2049E">
        <w:rPr>
          <w:rFonts w:ascii="Times New Roman" w:hAnsi="Times New Roman" w:cs="Times New Roman"/>
          <w:sz w:val="24"/>
          <w:szCs w:val="24"/>
        </w:rPr>
        <w:t>«Утверждаю»</w:t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</w:p>
    <w:p w:rsidR="006B025C" w:rsidRPr="0052049E" w:rsidRDefault="006B025C" w:rsidP="00665B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2049E">
        <w:rPr>
          <w:rFonts w:ascii="Times New Roman" w:hAnsi="Times New Roman" w:cs="Times New Roman"/>
          <w:sz w:val="24"/>
          <w:szCs w:val="24"/>
        </w:rPr>
        <w:t>Директор МБОУ «СОШ № 63»</w:t>
      </w:r>
      <w:r w:rsidRPr="0052049E">
        <w:rPr>
          <w:rFonts w:ascii="Times New Roman" w:hAnsi="Times New Roman" w:cs="Times New Roman"/>
          <w:sz w:val="24"/>
          <w:szCs w:val="24"/>
        </w:rPr>
        <w:tab/>
      </w:r>
    </w:p>
    <w:p w:rsidR="006B025C" w:rsidRPr="0052049E" w:rsidRDefault="006B025C" w:rsidP="00520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2049E">
        <w:rPr>
          <w:rFonts w:ascii="Times New Roman" w:hAnsi="Times New Roman" w:cs="Times New Roman"/>
          <w:sz w:val="24"/>
          <w:szCs w:val="24"/>
        </w:rPr>
        <w:t>г. Чебоксары</w:t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</w:p>
    <w:p w:rsidR="006B025C" w:rsidRPr="0052049E" w:rsidRDefault="006B025C" w:rsidP="00665B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49E">
        <w:rPr>
          <w:rFonts w:ascii="Times New Roman" w:hAnsi="Times New Roman" w:cs="Times New Roman"/>
          <w:sz w:val="24"/>
          <w:szCs w:val="24"/>
        </w:rPr>
        <w:t>_____________ Шашкова В.В.</w:t>
      </w:r>
      <w:r w:rsidRPr="0052049E">
        <w:rPr>
          <w:rFonts w:ascii="Times New Roman" w:hAnsi="Times New Roman" w:cs="Times New Roman"/>
          <w:sz w:val="24"/>
          <w:szCs w:val="24"/>
        </w:rPr>
        <w:tab/>
      </w:r>
    </w:p>
    <w:p w:rsidR="006B025C" w:rsidRPr="0052049E" w:rsidRDefault="006B025C" w:rsidP="00520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2049E">
        <w:rPr>
          <w:rFonts w:ascii="Times New Roman" w:hAnsi="Times New Roman" w:cs="Times New Roman"/>
          <w:sz w:val="24"/>
          <w:szCs w:val="24"/>
        </w:rPr>
        <w:t>«____»_____________ 20___ г.</w:t>
      </w:r>
    </w:p>
    <w:p w:rsidR="006B025C" w:rsidRPr="0052049E" w:rsidRDefault="006B025C" w:rsidP="00241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49E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49E">
        <w:rPr>
          <w:rFonts w:ascii="Times New Roman" w:hAnsi="Times New Roman" w:cs="Times New Roman"/>
          <w:b/>
          <w:bCs/>
          <w:sz w:val="24"/>
          <w:szCs w:val="24"/>
        </w:rPr>
        <w:t>об организации учебно-воспитательной работы</w:t>
      </w: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49E">
        <w:rPr>
          <w:rFonts w:ascii="Times New Roman" w:hAnsi="Times New Roman" w:cs="Times New Roman"/>
          <w:b/>
          <w:bCs/>
          <w:sz w:val="24"/>
          <w:szCs w:val="24"/>
        </w:rPr>
        <w:t>в период зимних каникул</w:t>
      </w:r>
    </w:p>
    <w:p w:rsidR="006B025C" w:rsidRPr="0052049E" w:rsidRDefault="006B025C" w:rsidP="00241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3201"/>
        <w:gridCol w:w="2502"/>
        <w:gridCol w:w="1013"/>
        <w:gridCol w:w="2149"/>
      </w:tblGrid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Охват детей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B025C" w:rsidRPr="0052049E">
        <w:tc>
          <w:tcPr>
            <w:tcW w:w="9535" w:type="dxa"/>
            <w:gridSpan w:val="5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кружков и секций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Занимательная литература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Среда, 09.01.2013</w:t>
            </w:r>
          </w:p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Афанасьева О.Н.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Четверг, 10.01.2013</w:t>
            </w:r>
          </w:p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</w:tr>
      <w:tr w:rsidR="006B025C" w:rsidRPr="0052049E">
        <w:tc>
          <w:tcPr>
            <w:tcW w:w="9535" w:type="dxa"/>
            <w:gridSpan w:val="5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Внеклассная культурно-досуговая работа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Спиридонова И.И.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05.01.2013, 10.30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Поход в к/т «Мир Луксор»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Иванщикова В.Д.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11.01.2013, 11.00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Михайлова Т.Н.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«Синема 5»,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МТВ-Центр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10.01.2013, 11.40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Топтыгина Н.В.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10.01.2013, 11.00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Карсакова Э.А.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10.01.2013, 11.00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Маркова И.А.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10.01.2013, 11.00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Липатова Г.А.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Ильина С.Ф.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Поход на лыжах в окрестностях поселка Альгешево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Ильина С.Ф.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Катание на санках, лыжах на горках пос. Альгешево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Платонова Т.А.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Платонова Т.А.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Катание на санках, лыжах на горках пос. Альгешево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Шинина Е.Н.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Шинина Е.Н.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Катание на санках, лыжах на горках пос. Альгешево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Степанова Н.Т.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Степанова Н.Т.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10.01.2013, 12.00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Афанасьева О.Н.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Поход на каток ст. Олимпийский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Афанасьева О.Н.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Поход на Залив на каток, прогулка в Парке им. Николаева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10.01.2013, 13.00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Христофорова Е.П.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«Три Пингвина»,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р/ц «Мадагаскар»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11.01.2013, 14.00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Христофорова Е.П.</w:t>
            </w:r>
          </w:p>
        </w:tc>
      </w:tr>
      <w:tr w:rsidR="006B025C" w:rsidRPr="0052049E">
        <w:tc>
          <w:tcPr>
            <w:tcW w:w="9535" w:type="dxa"/>
            <w:gridSpan w:val="5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учителей-предметников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математике.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 – 12 января 2013 г.,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 письму.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09, 10 января 2013 г.,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чтению.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11, 12 января 2013 г.,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биологии, географии, технологии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07.01.2013 с 10.00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08.01.2013 с 10.00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Платонова Т.А.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обществознанию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09.01.2013 с  9.00</w:t>
            </w:r>
          </w:p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9.00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Шинина Е.Н.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истории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09.01.2013 с 11.00</w:t>
            </w:r>
          </w:p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11.00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Шинина Е.Н.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русскому языку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09.01.2013 с 10.00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12.00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Афанасьева О.Н.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алгебре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09.01.2013 с 9.00</w:t>
            </w:r>
          </w:p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9.00</w:t>
            </w:r>
          </w:p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12.01.2013 с 9.00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Степанова Н.Т.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математике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05.01.2013 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алгебре, геометрии, физике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09.01.2013 с 12.00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12.00</w:t>
            </w:r>
          </w:p>
          <w:p w:rsidR="006B025C" w:rsidRPr="0052049E" w:rsidRDefault="006B025C" w:rsidP="00C0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11.01.2013 с 12.00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Христофорова Е.П.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русскому языку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10.01.2013 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Петрова О.Ю.</w:t>
            </w:r>
          </w:p>
        </w:tc>
      </w:tr>
      <w:tr w:rsidR="006B025C" w:rsidRPr="0052049E">
        <w:tc>
          <w:tcPr>
            <w:tcW w:w="9535" w:type="dxa"/>
            <w:gridSpan w:val="5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учащимися «группы риска»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Посещение семей «Группы риска» совместно с классными руководителями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10-12 января 2013 года </w:t>
            </w:r>
          </w:p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Слепнева М.А.</w:t>
            </w:r>
          </w:p>
        </w:tc>
      </w:tr>
      <w:tr w:rsidR="006B025C" w:rsidRPr="0052049E">
        <w:tc>
          <w:tcPr>
            <w:tcW w:w="675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 с учащимися из семей «Группы риска»</w:t>
            </w:r>
          </w:p>
        </w:tc>
        <w:tc>
          <w:tcPr>
            <w:tcW w:w="2551" w:type="dxa"/>
          </w:tcPr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 xml:space="preserve">10-12 января 2013 года </w:t>
            </w:r>
          </w:p>
          <w:p w:rsidR="006B025C" w:rsidRPr="0052049E" w:rsidRDefault="006B025C" w:rsidP="00C054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887" w:type="dxa"/>
          </w:tcPr>
          <w:p w:rsidR="006B025C" w:rsidRPr="0052049E" w:rsidRDefault="006B025C" w:rsidP="00C0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По запросу кл. рук-лей</w:t>
            </w:r>
          </w:p>
        </w:tc>
        <w:tc>
          <w:tcPr>
            <w:tcW w:w="2161" w:type="dxa"/>
          </w:tcPr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025C" w:rsidRPr="0052049E" w:rsidRDefault="006B025C" w:rsidP="00C05494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E">
              <w:rPr>
                <w:rFonts w:ascii="Times New Roman" w:hAnsi="Times New Roman" w:cs="Times New Roman"/>
                <w:sz w:val="24"/>
                <w:szCs w:val="24"/>
              </w:rPr>
              <w:t>Маркова В.Ю.</w:t>
            </w:r>
          </w:p>
        </w:tc>
      </w:tr>
    </w:tbl>
    <w:p w:rsidR="006B025C" w:rsidRPr="0052049E" w:rsidRDefault="006B025C" w:rsidP="00241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25C" w:rsidRPr="0052049E" w:rsidRDefault="006B025C" w:rsidP="00241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25C" w:rsidRPr="0052049E" w:rsidRDefault="006B025C" w:rsidP="00241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25C" w:rsidRPr="0052049E" w:rsidRDefault="006B025C" w:rsidP="00E641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49E">
        <w:rPr>
          <w:rFonts w:ascii="Times New Roman" w:hAnsi="Times New Roman" w:cs="Times New Roman"/>
          <w:sz w:val="24"/>
          <w:szCs w:val="24"/>
        </w:rPr>
        <w:t>Зам. директора по УВР:</w:t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049E">
        <w:rPr>
          <w:rFonts w:ascii="Times New Roman" w:hAnsi="Times New Roman" w:cs="Times New Roman"/>
          <w:sz w:val="24"/>
          <w:szCs w:val="24"/>
        </w:rPr>
        <w:t>Сергеева Н.В.</w:t>
      </w:r>
    </w:p>
    <w:p w:rsidR="006B025C" w:rsidRPr="0052049E" w:rsidRDefault="006B025C" w:rsidP="00E641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25C" w:rsidRPr="0052049E" w:rsidRDefault="006B025C" w:rsidP="00E641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49E">
        <w:rPr>
          <w:rFonts w:ascii="Times New Roman" w:hAnsi="Times New Roman" w:cs="Times New Roman"/>
          <w:sz w:val="24"/>
          <w:szCs w:val="24"/>
        </w:rPr>
        <w:t>Зам. директора по ВР:</w:t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</w:r>
      <w:r w:rsidRPr="0052049E">
        <w:rPr>
          <w:rFonts w:ascii="Times New Roman" w:hAnsi="Times New Roman" w:cs="Times New Roman"/>
          <w:sz w:val="24"/>
          <w:szCs w:val="24"/>
        </w:rPr>
        <w:tab/>
        <w:t>Дмитриева Г.С.</w:t>
      </w:r>
    </w:p>
    <w:p w:rsidR="006B025C" w:rsidRPr="0052049E" w:rsidRDefault="006B02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B025C" w:rsidRPr="0052049E" w:rsidSect="0052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3D6"/>
    <w:rsid w:val="000D0CB8"/>
    <w:rsid w:val="002413D6"/>
    <w:rsid w:val="00455F71"/>
    <w:rsid w:val="0052049E"/>
    <w:rsid w:val="00521CBD"/>
    <w:rsid w:val="00554282"/>
    <w:rsid w:val="0056090F"/>
    <w:rsid w:val="005D0F3E"/>
    <w:rsid w:val="00665B35"/>
    <w:rsid w:val="006B025C"/>
    <w:rsid w:val="007B2500"/>
    <w:rsid w:val="009076B3"/>
    <w:rsid w:val="00A163E7"/>
    <w:rsid w:val="00A65494"/>
    <w:rsid w:val="00B76082"/>
    <w:rsid w:val="00C05494"/>
    <w:rsid w:val="00CF334E"/>
    <w:rsid w:val="00D13C69"/>
    <w:rsid w:val="00D815C6"/>
    <w:rsid w:val="00E120C1"/>
    <w:rsid w:val="00E6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B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13D6"/>
    <w:rPr>
      <w:rFonts w:cs="Calibri"/>
    </w:rPr>
  </w:style>
  <w:style w:type="table" w:styleId="TableGrid">
    <w:name w:val="Table Grid"/>
    <w:basedOn w:val="TableNormal"/>
    <w:uiPriority w:val="99"/>
    <w:rsid w:val="002413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3</Pages>
  <Words>621</Words>
  <Characters>3544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63</dc:creator>
  <cp:keywords/>
  <dc:description/>
  <cp:lastModifiedBy>Секретарь</cp:lastModifiedBy>
  <cp:revision>7</cp:revision>
  <dcterms:created xsi:type="dcterms:W3CDTF">2012-10-23T07:22:00Z</dcterms:created>
  <dcterms:modified xsi:type="dcterms:W3CDTF">2013-01-09T10:42:00Z</dcterms:modified>
</cp:coreProperties>
</file>